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BF748" w14:textId="0390F193" w:rsidR="00275260" w:rsidRPr="002C35DB" w:rsidRDefault="002E5BC7" w:rsidP="00275260">
      <w:pPr>
        <w:pStyle w:val="Heading1"/>
      </w:pPr>
      <w:r>
        <w:t>Dairyland Snowmobile Club</w:t>
      </w:r>
    </w:p>
    <w:p w14:paraId="307A3B55" w14:textId="77777777" w:rsidR="00275260" w:rsidRPr="007C4C8D" w:rsidRDefault="007366C1" w:rsidP="009D498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ECA1744A464447B9A701FF2E59B6F5A"/>
          </w:placeholder>
          <w:temporary/>
          <w:showingPlcHdr/>
          <w15:appearance w15:val="hidden"/>
        </w:sdtPr>
        <w:sdtEndPr/>
        <w:sdtContent>
          <w:r w:rsidR="00275260" w:rsidRPr="004B5C09">
            <w:t>Meeting Minutes</w:t>
          </w:r>
        </w:sdtContent>
      </w:sdt>
    </w:p>
    <w:p w14:paraId="5C42EBDE" w14:textId="4730F234" w:rsidR="00554276" w:rsidRPr="004E227E" w:rsidRDefault="00DE2B11" w:rsidP="009F4E19">
      <w:pPr>
        <w:pStyle w:val="Date"/>
      </w:pPr>
      <w:r>
        <w:t>February 2019</w:t>
      </w:r>
    </w:p>
    <w:p w14:paraId="0E5F8223" w14:textId="77777777" w:rsidR="00554276" w:rsidRPr="00394EF4" w:rsidRDefault="007366C1" w:rsidP="000D445D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C4970B34D75E40A89455508D631567F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B853F9">
            <w:rPr>
              <w:rFonts w:eastAsiaTheme="majorEastAsia"/>
            </w:rPr>
            <w:t>Call to order</w:t>
          </w:r>
        </w:sdtContent>
      </w:sdt>
    </w:p>
    <w:p w14:paraId="01102E11" w14:textId="5BD3064A" w:rsidR="00D50D23" w:rsidRPr="00AE361F" w:rsidRDefault="007366C1" w:rsidP="00D512BB">
      <w:sdt>
        <w:sdtPr>
          <w:alias w:val="Enter facilitator name:"/>
          <w:tag w:val="Enter facilitator name:"/>
          <w:id w:val="-28566333"/>
          <w:placeholder>
            <w:docPart w:val="12A3AA2949C643DA92B85D8D121574F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>
          <w:rPr>
            <w:rStyle w:val="Emphasis"/>
            <w:iCs/>
            <w:color w:val="595959" w:themeColor="text1" w:themeTint="A6"/>
          </w:rPr>
        </w:sdtEndPr>
        <w:sdtContent>
          <w:r w:rsidR="00DE2B11">
            <w:t>Jacob Gilmour</w:t>
          </w:r>
        </w:sdtContent>
      </w:sdt>
      <w:r w:rsidR="000F4987">
        <w:t xml:space="preserve"> </w:t>
      </w:r>
      <w:sdt>
        <w:sdtPr>
          <w:alias w:val="Enter paragraph text:"/>
          <w:tag w:val="Enter paragraph text:"/>
          <w:id w:val="-929966237"/>
          <w:placeholder>
            <w:docPart w:val="F380A4D8A37148FC974018C50FED583D"/>
          </w:placeholder>
          <w:temporary/>
          <w:showingPlcHdr/>
          <w15:appearance w15:val="hidden"/>
        </w:sdtPr>
        <w:sdtEndPr/>
        <w:sdtContent>
          <w:r w:rsidR="00D50D23" w:rsidRPr="00AE361F">
            <w:t>called to order the regular meeting of the</w:t>
          </w:r>
        </w:sdtContent>
      </w:sdt>
      <w:r w:rsidR="00D50D23">
        <w:t xml:space="preserve"> </w:t>
      </w:r>
      <w:r w:rsidR="002E5BC7">
        <w:t>Dairyland Snowmobile Club</w:t>
      </w:r>
      <w:r w:rsidR="00D50D23" w:rsidRPr="00AE361F">
        <w:t xml:space="preserve"> </w:t>
      </w:r>
      <w:sdt>
        <w:sdtPr>
          <w:alias w:val="Enter paragraph text:"/>
          <w:tag w:val="Enter paragraph text:"/>
          <w:id w:val="-1182578516"/>
          <w:placeholder>
            <w:docPart w:val="4D1298FE3006473E94C0871468AA7AFA"/>
          </w:placeholder>
          <w:temporary/>
          <w:showingPlcHdr/>
          <w15:appearance w15:val="hidden"/>
        </w:sdtPr>
        <w:sdtEndPr/>
        <w:sdtContent>
          <w:r w:rsidR="00D50D23">
            <w:t>at</w:t>
          </w:r>
        </w:sdtContent>
      </w:sdt>
      <w:r w:rsidR="00D50D23">
        <w:t xml:space="preserve"> </w:t>
      </w:r>
      <w:r w:rsidR="0026687C">
        <w:t xml:space="preserve">7:40 </w:t>
      </w:r>
      <w:r w:rsidR="00DE2B11">
        <w:t xml:space="preserve">pm with </w:t>
      </w:r>
      <w:r w:rsidR="0026687C">
        <w:t>11</w:t>
      </w:r>
      <w:r w:rsidR="00DE2B11">
        <w:t xml:space="preserve"> members present.</w:t>
      </w:r>
    </w:p>
    <w:p w14:paraId="08DB4118" w14:textId="77777777" w:rsidR="00B853F9" w:rsidRDefault="007366C1" w:rsidP="00AE1F88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E6951B627D0D43B69D6A4E58604A33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B853F9">
            <w:rPr>
              <w:rFonts w:eastAsiaTheme="majorEastAsia"/>
            </w:rPr>
            <w:t>Approval of minutes from last meeting</w:t>
          </w:r>
        </w:sdtContent>
      </w:sdt>
    </w:p>
    <w:p w14:paraId="123E1D80" w14:textId="5B089F15" w:rsidR="002E5BC7" w:rsidRDefault="007366C1" w:rsidP="002E5BC7">
      <w:sdt>
        <w:sdtPr>
          <w:alias w:val="Secretary name:"/>
          <w:tag w:val="Secretary name:"/>
          <w:id w:val="-969588454"/>
          <w:placeholder>
            <w:docPart w:val="694388C991C34B3D804C4B2D4EB9BDD8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2E5BC7">
            <w:t>Michael Lalonde</w:t>
          </w:r>
        </w:sdtContent>
      </w:sdt>
      <w:r w:rsidR="00361DEE">
        <w:t xml:space="preserve"> </w:t>
      </w:r>
      <w:sdt>
        <w:sdtPr>
          <w:alias w:val="Enter paragraph text:"/>
          <w:tag w:val="Enter paragraph text:"/>
          <w:id w:val="25989314"/>
          <w:placeholder>
            <w:docPart w:val="52E428CB04DE4198B9574E77FAD42E57"/>
          </w:placeholder>
          <w:temporary/>
          <w:showingPlcHdr/>
          <w15:appearance w15:val="hidden"/>
        </w:sdtPr>
        <w:sdtEndPr/>
        <w:sdtContent>
          <w:r w:rsidR="009F4E19">
            <w:t>read the minutes from the last meeting. The minutes were approved as read.</w:t>
          </w:r>
        </w:sdtContent>
      </w:sdt>
      <w:r w:rsidR="0026687C">
        <w:t xml:space="preserve"> Motion made by john Vanshiack second by </w:t>
      </w:r>
      <w:proofErr w:type="spellStart"/>
      <w:r w:rsidR="0026687C">
        <w:t>linda</w:t>
      </w:r>
      <w:proofErr w:type="spellEnd"/>
      <w:r w:rsidR="0026687C">
        <w:t xml:space="preserve"> Thompson all in favor</w:t>
      </w:r>
    </w:p>
    <w:p w14:paraId="4F3046CE" w14:textId="0642D77F" w:rsidR="00DE2B11" w:rsidRDefault="002E5BC7" w:rsidP="00DE2B11">
      <w:pPr>
        <w:pStyle w:val="ListNumber"/>
      </w:pPr>
      <w:r>
        <w:t xml:space="preserve">Treasures </w:t>
      </w:r>
      <w:proofErr w:type="gramStart"/>
      <w:r>
        <w:t>Report</w:t>
      </w:r>
      <w:r w:rsidR="00DE2B11">
        <w:t xml:space="preserve"> :</w:t>
      </w:r>
      <w:proofErr w:type="gramEnd"/>
      <w:r w:rsidR="00DE2B11">
        <w:t xml:space="preserve"> the treasurers report was read and a motion to accept the minutes as read was made by</w:t>
      </w:r>
      <w:r w:rsidR="0026687C">
        <w:t xml:space="preserve"> john </w:t>
      </w:r>
      <w:proofErr w:type="spellStart"/>
      <w:r w:rsidR="0026687C">
        <w:t>thompon</w:t>
      </w:r>
      <w:proofErr w:type="spellEnd"/>
      <w:r w:rsidR="0026687C">
        <w:t xml:space="preserve"> </w:t>
      </w:r>
      <w:r w:rsidR="00DE2B11">
        <w:t xml:space="preserve"> second by</w:t>
      </w:r>
      <w:r w:rsidR="0026687C">
        <w:t xml:space="preserve"> john </w:t>
      </w:r>
      <w:proofErr w:type="spellStart"/>
      <w:r w:rsidR="0026687C">
        <w:t>vanshiack</w:t>
      </w:r>
      <w:proofErr w:type="spellEnd"/>
      <w:r w:rsidR="00DE2B11">
        <w:t xml:space="preserve"> all in favor motion approved.</w:t>
      </w:r>
    </w:p>
    <w:p w14:paraId="2E28AC4D" w14:textId="0D650E3A" w:rsidR="00D50D23" w:rsidRDefault="002E5BC7" w:rsidP="00FD6CAB">
      <w:pPr>
        <w:pStyle w:val="ListNumber"/>
      </w:pPr>
      <w:r>
        <w:t>Old Business</w:t>
      </w:r>
    </w:p>
    <w:p w14:paraId="6966DBEA" w14:textId="75C2E325" w:rsidR="00C1643D" w:rsidRDefault="00CD0FDC" w:rsidP="00FD6CAB">
      <w:pPr>
        <w:pStyle w:val="ListNumber2"/>
      </w:pPr>
      <w:r>
        <w:t>Jake got the battery chain saw from Lowes it will be at Jakes for the time being.</w:t>
      </w:r>
    </w:p>
    <w:p w14:paraId="50910B8F" w14:textId="0C514E53" w:rsidR="00CD0FDC" w:rsidRDefault="00CD0FDC" w:rsidP="00FD6CAB">
      <w:pPr>
        <w:pStyle w:val="ListNumber2"/>
      </w:pPr>
      <w:r>
        <w:t xml:space="preserve">John van </w:t>
      </w:r>
      <w:proofErr w:type="spellStart"/>
      <w:r>
        <w:t>shiack</w:t>
      </w:r>
      <w:proofErr w:type="spellEnd"/>
      <w:r>
        <w:t xml:space="preserve"> has a belt for the Polaris and a gallon of oil but we need to match the numbers on the belt to make sure it’s the right one</w:t>
      </w:r>
    </w:p>
    <w:p w14:paraId="26366DA4" w14:textId="11125DB4" w:rsidR="00CD0FDC" w:rsidRDefault="00CD0FDC" w:rsidP="00FD6CAB">
      <w:pPr>
        <w:pStyle w:val="ListNumber2"/>
      </w:pPr>
      <w:r>
        <w:t xml:space="preserve">We need to get to </w:t>
      </w:r>
      <w:proofErr w:type="spellStart"/>
      <w:r>
        <w:t>clair</w:t>
      </w:r>
      <w:proofErr w:type="spellEnd"/>
      <w:r>
        <w:t xml:space="preserve"> </w:t>
      </w:r>
      <w:r w:rsidR="000E685E">
        <w:t>town barns to get the snowmobile drag that the county said we could have.</w:t>
      </w:r>
    </w:p>
    <w:p w14:paraId="08A17456" w14:textId="7F5DDB06" w:rsidR="000E685E" w:rsidRDefault="000E685E" w:rsidP="00FD6CAB">
      <w:pPr>
        <w:pStyle w:val="ListNumber2"/>
      </w:pPr>
      <w:r>
        <w:t xml:space="preserve">The </w:t>
      </w:r>
      <w:proofErr w:type="gramStart"/>
      <w:r>
        <w:t>clubs</w:t>
      </w:r>
      <w:proofErr w:type="gramEnd"/>
      <w:r>
        <w:t xml:space="preserve"> dinner at </w:t>
      </w:r>
      <w:proofErr w:type="spellStart"/>
      <w:r>
        <w:t>langbrook</w:t>
      </w:r>
      <w:proofErr w:type="spellEnd"/>
      <w:r>
        <w:t xml:space="preserve"> is scheduled for May 18, </w:t>
      </w:r>
    </w:p>
    <w:p w14:paraId="4EA87E4C" w14:textId="77777777" w:rsidR="000E685E" w:rsidRPr="002C3D7E" w:rsidRDefault="000E685E" w:rsidP="00FD6CAB">
      <w:pPr>
        <w:pStyle w:val="ListNumber2"/>
      </w:pPr>
    </w:p>
    <w:p w14:paraId="30B954E0" w14:textId="711A68A5" w:rsidR="002C3D7E" w:rsidRDefault="002C3D7E" w:rsidP="00CA6A6F">
      <w:pPr>
        <w:pStyle w:val="ListNumber2"/>
        <w:numPr>
          <w:ilvl w:val="0"/>
          <w:numId w:val="0"/>
        </w:numPr>
        <w:ind w:left="720"/>
      </w:pPr>
    </w:p>
    <w:p w14:paraId="6DA00EC1" w14:textId="1ECD7522" w:rsidR="002E5BC7" w:rsidRDefault="002E5BC7" w:rsidP="0026687C">
      <w:pPr>
        <w:pStyle w:val="ListNumber"/>
      </w:pPr>
      <w:proofErr w:type="gramStart"/>
      <w:r>
        <w:t>Trails</w:t>
      </w:r>
      <w:r w:rsidR="00C72805">
        <w:t xml:space="preserve"> :</w:t>
      </w:r>
      <w:proofErr w:type="gramEnd"/>
      <w:r w:rsidR="00C72805">
        <w:t xml:space="preserve">  </w:t>
      </w:r>
      <w:proofErr w:type="spellStart"/>
      <w:r w:rsidR="0026687C">
        <w:t>andy</w:t>
      </w:r>
      <w:proofErr w:type="spellEnd"/>
      <w:r w:rsidR="0026687C">
        <w:t xml:space="preserve"> got prices on posts. </w:t>
      </w:r>
      <w:r w:rsidR="00CD0FDC">
        <w:t xml:space="preserve">$1.50 a post for 6 footers from the </w:t>
      </w:r>
      <w:proofErr w:type="spellStart"/>
      <w:r w:rsidR="00CD0FDC">
        <w:t>amish</w:t>
      </w:r>
      <w:proofErr w:type="spellEnd"/>
      <w:r w:rsidR="00CD0FDC">
        <w:t xml:space="preserve"> on </w:t>
      </w:r>
      <w:proofErr w:type="spellStart"/>
      <w:r w:rsidR="00CD0FDC">
        <w:t>stowe</w:t>
      </w:r>
      <w:proofErr w:type="spellEnd"/>
      <w:r w:rsidR="00CD0FDC">
        <w:t xml:space="preserve"> road.  A motion was made to buy 50 of the posts from there by mike </w:t>
      </w:r>
      <w:proofErr w:type="spellStart"/>
      <w:r w:rsidR="00CD0FDC">
        <w:t>lalonde</w:t>
      </w:r>
      <w:proofErr w:type="spellEnd"/>
      <w:r w:rsidR="00CD0FDC">
        <w:t xml:space="preserve"> second by sue English motion approved.</w:t>
      </w:r>
    </w:p>
    <w:p w14:paraId="4B135179" w14:textId="35B1A537" w:rsidR="00CD0FDC" w:rsidRDefault="00CD0FDC" w:rsidP="0026687C">
      <w:pPr>
        <w:pStyle w:val="ListNumber"/>
      </w:pPr>
      <w:r>
        <w:t xml:space="preserve">Most all of the posts are pulled. Jake still needs to pull his posts on the county line trail. </w:t>
      </w:r>
    </w:p>
    <w:p w14:paraId="50F9D01E" w14:textId="2685DEE6" w:rsidR="0015180F" w:rsidRDefault="007366C1" w:rsidP="00B853F9">
      <w:pPr>
        <w:pStyle w:val="ListNumber"/>
      </w:pPr>
      <w:sdt>
        <w:sdtPr>
          <w:alias w:val="New business:"/>
          <w:tag w:val="New business:"/>
          <w:id w:val="-135951456"/>
          <w:placeholder>
            <w:docPart w:val="20CABE131D6D417CB9CD664C9EB2C79A"/>
          </w:placeholder>
          <w:temporary/>
          <w:showingPlcHdr/>
          <w15:appearance w15:val="hidden"/>
        </w:sdtPr>
        <w:sdtEndPr/>
        <w:sdtContent>
          <w:r w:rsidR="00285B87" w:rsidRPr="004724BD">
            <w:rPr>
              <w:rFonts w:eastAsiaTheme="majorEastAsia"/>
            </w:rPr>
            <w:t>New business</w:t>
          </w:r>
        </w:sdtContent>
      </w:sdt>
      <w:r w:rsidR="000E685E">
        <w:t xml:space="preserve"> were doing pretty good on our trails, we do need to open up the county line trail some more to accommodate the big groomer</w:t>
      </w:r>
      <w:r w:rsidR="00C64428">
        <w:t xml:space="preserve"> and keep up on the signage. </w:t>
      </w:r>
    </w:p>
    <w:p w14:paraId="78C4F60B" w14:textId="74BD06E3" w:rsidR="00C64428" w:rsidRPr="00C64428" w:rsidRDefault="00C64428" w:rsidP="00B853F9">
      <w:pPr>
        <w:pStyle w:val="ListNumber"/>
      </w:pPr>
      <w:r>
        <w:rPr>
          <w:rFonts w:eastAsiaTheme="majorEastAsia"/>
        </w:rPr>
        <w:t xml:space="preserve">Jake would like to pursue putting up a trail cam to monitor trail conditions and have it on our web site. We still need to look into locations with internet access </w:t>
      </w:r>
      <w:proofErr w:type="spellStart"/>
      <w:r>
        <w:rPr>
          <w:rFonts w:eastAsiaTheme="majorEastAsia"/>
        </w:rPr>
        <w:t>ect</w:t>
      </w:r>
      <w:proofErr w:type="spellEnd"/>
      <w:r>
        <w:rPr>
          <w:rFonts w:eastAsiaTheme="majorEastAsia"/>
        </w:rPr>
        <w:t>.</w:t>
      </w:r>
    </w:p>
    <w:p w14:paraId="15692470" w14:textId="26EBF50A" w:rsidR="00C64428" w:rsidRDefault="00C64428" w:rsidP="00B853F9">
      <w:pPr>
        <w:pStyle w:val="ListNumber"/>
      </w:pPr>
      <w:r>
        <w:t xml:space="preserve">The club received a plaque from the county club for getting our trail connected to the Jefferson county line.  That’s a good recognition for us. </w:t>
      </w:r>
    </w:p>
    <w:p w14:paraId="4524438B" w14:textId="269343B0" w:rsidR="00C64428" w:rsidRPr="00B853F9" w:rsidRDefault="00FA1478" w:rsidP="00B853F9">
      <w:pPr>
        <w:pStyle w:val="ListNumber"/>
      </w:pPr>
      <w:r>
        <w:t xml:space="preserve">September meeting will be back here at </w:t>
      </w:r>
      <w:proofErr w:type="spellStart"/>
      <w:r>
        <w:t>langbrook</w:t>
      </w:r>
      <w:proofErr w:type="spellEnd"/>
      <w:r>
        <w:t xml:space="preserve"> until we decide where they will be </w:t>
      </w:r>
      <w:proofErr w:type="spellStart"/>
      <w:r>
        <w:t>permenetly</w:t>
      </w:r>
      <w:proofErr w:type="spellEnd"/>
    </w:p>
    <w:p w14:paraId="31AF100C" w14:textId="4096EF74" w:rsidR="002E5BC7" w:rsidRDefault="002E5BC7" w:rsidP="002E5BC7">
      <w:pPr>
        <w:pStyle w:val="ListNumber"/>
        <w:numPr>
          <w:ilvl w:val="0"/>
          <w:numId w:val="0"/>
        </w:numPr>
      </w:pPr>
    </w:p>
    <w:p w14:paraId="37429978" w14:textId="78DF82EF" w:rsidR="0015180F" w:rsidRPr="00B853F9" w:rsidRDefault="007366C1" w:rsidP="00B853F9">
      <w:pPr>
        <w:pStyle w:val="ListNumber"/>
      </w:pPr>
      <w:sdt>
        <w:sdtPr>
          <w:alias w:val="Adjournment:"/>
          <w:tag w:val="Adjournment:"/>
          <w:id w:val="-768846696"/>
          <w:placeholder>
            <w:docPart w:val="CA89275726844C64AA5138F97064BAF3"/>
          </w:placeholder>
          <w:temporary/>
          <w:showingPlcHdr/>
          <w15:appearance w15:val="hidden"/>
        </w:sdtPr>
        <w:sdtEndPr/>
        <w:sdtContent>
          <w:r w:rsidR="00285B87" w:rsidRPr="00B853F9">
            <w:t>Adjournment</w:t>
          </w:r>
        </w:sdtContent>
      </w:sdt>
      <w:bookmarkStart w:id="0" w:name="_GoBack"/>
      <w:bookmarkEnd w:id="0"/>
    </w:p>
    <w:p w14:paraId="110658C1" w14:textId="286F9261" w:rsidR="00680296" w:rsidRDefault="007366C1" w:rsidP="00D512BB">
      <w:sdt>
        <w:sdtPr>
          <w:alias w:val="Facilitator name:"/>
          <w:tag w:val="Facilitator name:"/>
          <w:id w:val="-1874911055"/>
          <w:placeholder>
            <w:docPart w:val="B0FCAD5B75894691A1D63582C02970DE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DE2B11">
            <w:t>Jacob Gilmour</w:t>
          </w:r>
        </w:sdtContent>
      </w:sdt>
      <w:r w:rsidR="002C3D7E" w:rsidRPr="00361DEE">
        <w:t xml:space="preserve"> </w:t>
      </w:r>
      <w:sdt>
        <w:sdtPr>
          <w:alias w:val="Enter paragraph text:"/>
          <w:tag w:val="Enter paragraph text:"/>
          <w:id w:val="-1785491353"/>
          <w:placeholder>
            <w:docPart w:val="D2D4325929FA40E6AFE7BD5D87375FD1"/>
          </w:placeholder>
          <w:temporary/>
          <w:showingPlcHdr/>
          <w15:appearance w15:val="hidden"/>
        </w:sdtPr>
        <w:sdtEndPr/>
        <w:sdtContent>
          <w:r w:rsidR="00285B87" w:rsidRPr="00361DEE">
            <w:t>adjourned the meeting at</w:t>
          </w:r>
        </w:sdtContent>
      </w:sdt>
      <w:r w:rsidR="00C72805">
        <w:t xml:space="preserve"> 9:15 PM</w:t>
      </w:r>
    </w:p>
    <w:p w14:paraId="5B5972D4" w14:textId="754BB3E0" w:rsidR="00D512BB" w:rsidRDefault="007366C1" w:rsidP="00C72805">
      <w:sdt>
        <w:sdtPr>
          <w:alias w:val="Minutes submitted by:"/>
          <w:tag w:val="Minutes submitted by:"/>
          <w:id w:val="915436728"/>
          <w:placeholder>
            <w:docPart w:val="437EA73D50894785BF81A367E95CC312"/>
          </w:placeholder>
          <w:temporary/>
          <w:showingPlcHdr/>
          <w15:appearance w15:val="hidden"/>
        </w:sdtPr>
        <w:sdtEndPr/>
        <w:sdtContent>
          <w:r w:rsidR="00285B87" w:rsidRPr="00285B87">
            <w:t>Minutes submitted by</w:t>
          </w:r>
        </w:sdtContent>
      </w:sdt>
      <w:r w:rsidR="004E227E">
        <w:t xml:space="preserve">: </w:t>
      </w:r>
      <w:r w:rsidR="00FA1478">
        <w:t xml:space="preserve">mike </w:t>
      </w:r>
      <w:proofErr w:type="spellStart"/>
      <w:r w:rsidR="00FA1478">
        <w:t>lalonde</w:t>
      </w:r>
      <w:proofErr w:type="spellEnd"/>
      <w:r w:rsidR="00C72805">
        <w:t>, Secretary Dairyland Snowmobile Club</w:t>
      </w:r>
    </w:p>
    <w:sectPr w:rsidR="00D512BB" w:rsidSect="00193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3D69D" w14:textId="77777777" w:rsidR="00D1032E" w:rsidRDefault="00D1032E" w:rsidP="001E7D29">
      <w:pPr>
        <w:spacing w:after="0" w:line="240" w:lineRule="auto"/>
      </w:pPr>
      <w:r>
        <w:separator/>
      </w:r>
    </w:p>
  </w:endnote>
  <w:endnote w:type="continuationSeparator" w:id="0">
    <w:p w14:paraId="7887799D" w14:textId="77777777" w:rsidR="00D1032E" w:rsidRDefault="00D1032E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B9553" w14:textId="77777777" w:rsidR="000F4987" w:rsidRDefault="000F4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61439" w14:textId="77777777" w:rsidR="000F4987" w:rsidRDefault="000F4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7AE48" w14:textId="77777777" w:rsidR="000F4987" w:rsidRDefault="000F4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34136" w14:textId="77777777" w:rsidR="00D1032E" w:rsidRDefault="00D1032E" w:rsidP="001E7D29">
      <w:pPr>
        <w:spacing w:after="0" w:line="240" w:lineRule="auto"/>
      </w:pPr>
      <w:r>
        <w:separator/>
      </w:r>
    </w:p>
  </w:footnote>
  <w:footnote w:type="continuationSeparator" w:id="0">
    <w:p w14:paraId="54677A2E" w14:textId="77777777" w:rsidR="00D1032E" w:rsidRDefault="00D1032E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5BB7A" w14:textId="77777777" w:rsidR="000F4987" w:rsidRDefault="000F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0905E" w14:textId="77777777" w:rsidR="000F4987" w:rsidRDefault="000F4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5D88" w14:textId="77777777"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544B7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C6C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D2EC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06B1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42FD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7EA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3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856772"/>
    <w:multiLevelType w:val="multilevel"/>
    <w:tmpl w:val="3470365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2"/>
  </w:num>
  <w:num w:numId="2">
    <w:abstractNumId w:val="19"/>
  </w:num>
  <w:num w:numId="3">
    <w:abstractNumId w:val="20"/>
  </w:num>
  <w:num w:numId="4">
    <w:abstractNumId w:val="12"/>
  </w:num>
  <w:num w:numId="5">
    <w:abstractNumId w:val="3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1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0"/>
  </w:num>
  <w:num w:numId="26">
    <w:abstractNumId w:val="11"/>
  </w:num>
  <w:num w:numId="27">
    <w:abstractNumId w:val="22"/>
  </w:num>
  <w:num w:numId="28">
    <w:abstractNumId w:val="11"/>
  </w:num>
  <w:num w:numId="29">
    <w:abstractNumId w:val="29"/>
  </w:num>
  <w:num w:numId="30">
    <w:abstractNumId w:val="23"/>
  </w:num>
  <w:num w:numId="31">
    <w:abstractNumId w:val="35"/>
  </w:num>
  <w:num w:numId="32">
    <w:abstractNumId w:val="31"/>
  </w:num>
  <w:num w:numId="33">
    <w:abstractNumId w:val="17"/>
  </w:num>
  <w:num w:numId="34">
    <w:abstractNumId w:val="25"/>
  </w:num>
  <w:num w:numId="35">
    <w:abstractNumId w:val="10"/>
  </w:num>
  <w:num w:numId="36">
    <w:abstractNumId w:val="26"/>
  </w:num>
  <w:num w:numId="37">
    <w:abstractNumId w:val="28"/>
  </w:num>
  <w:num w:numId="38">
    <w:abstractNumId w:val="24"/>
  </w:num>
  <w:num w:numId="39">
    <w:abstractNumId w:val="3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C7"/>
    <w:rsid w:val="00057671"/>
    <w:rsid w:val="000D445D"/>
    <w:rsid w:val="000E685E"/>
    <w:rsid w:val="000F4987"/>
    <w:rsid w:val="000F65EC"/>
    <w:rsid w:val="0011573E"/>
    <w:rsid w:val="001269DE"/>
    <w:rsid w:val="00140DAE"/>
    <w:rsid w:val="0015180F"/>
    <w:rsid w:val="001746FC"/>
    <w:rsid w:val="00193653"/>
    <w:rsid w:val="001E7D29"/>
    <w:rsid w:val="002404F5"/>
    <w:rsid w:val="0026687C"/>
    <w:rsid w:val="00275260"/>
    <w:rsid w:val="00276FA1"/>
    <w:rsid w:val="00285B87"/>
    <w:rsid w:val="00291B4A"/>
    <w:rsid w:val="002C3D7E"/>
    <w:rsid w:val="002E5BC7"/>
    <w:rsid w:val="0032131A"/>
    <w:rsid w:val="003310BF"/>
    <w:rsid w:val="00333DF8"/>
    <w:rsid w:val="00357641"/>
    <w:rsid w:val="00360B6E"/>
    <w:rsid w:val="00361DEE"/>
    <w:rsid w:val="00394EF4"/>
    <w:rsid w:val="00410612"/>
    <w:rsid w:val="00411F8B"/>
    <w:rsid w:val="00450670"/>
    <w:rsid w:val="004724BD"/>
    <w:rsid w:val="00477352"/>
    <w:rsid w:val="00491C23"/>
    <w:rsid w:val="004B5C09"/>
    <w:rsid w:val="004E227E"/>
    <w:rsid w:val="00500DD1"/>
    <w:rsid w:val="00521AE3"/>
    <w:rsid w:val="00535B54"/>
    <w:rsid w:val="00554276"/>
    <w:rsid w:val="005E0ED9"/>
    <w:rsid w:val="00616B41"/>
    <w:rsid w:val="00620AE8"/>
    <w:rsid w:val="0064628C"/>
    <w:rsid w:val="0065214E"/>
    <w:rsid w:val="00655EE2"/>
    <w:rsid w:val="00664C25"/>
    <w:rsid w:val="00680296"/>
    <w:rsid w:val="006853BC"/>
    <w:rsid w:val="00687389"/>
    <w:rsid w:val="006928C1"/>
    <w:rsid w:val="006F03D4"/>
    <w:rsid w:val="00700B1F"/>
    <w:rsid w:val="007257E9"/>
    <w:rsid w:val="00744B1E"/>
    <w:rsid w:val="00756D9C"/>
    <w:rsid w:val="007619BD"/>
    <w:rsid w:val="00771C24"/>
    <w:rsid w:val="00781863"/>
    <w:rsid w:val="007D5836"/>
    <w:rsid w:val="007F34A4"/>
    <w:rsid w:val="00815563"/>
    <w:rsid w:val="008240DA"/>
    <w:rsid w:val="008429E5"/>
    <w:rsid w:val="00867EA4"/>
    <w:rsid w:val="00897D88"/>
    <w:rsid w:val="008A0319"/>
    <w:rsid w:val="008D43E9"/>
    <w:rsid w:val="008E3C0E"/>
    <w:rsid w:val="008E476B"/>
    <w:rsid w:val="00927C63"/>
    <w:rsid w:val="00932F50"/>
    <w:rsid w:val="0094637B"/>
    <w:rsid w:val="00955A78"/>
    <w:rsid w:val="009921B8"/>
    <w:rsid w:val="009D4984"/>
    <w:rsid w:val="009D6901"/>
    <w:rsid w:val="009F4E19"/>
    <w:rsid w:val="00A07662"/>
    <w:rsid w:val="00A21B71"/>
    <w:rsid w:val="00A37F9E"/>
    <w:rsid w:val="00A40085"/>
    <w:rsid w:val="00A47DF6"/>
    <w:rsid w:val="00A9231C"/>
    <w:rsid w:val="00AA2532"/>
    <w:rsid w:val="00AE1F88"/>
    <w:rsid w:val="00AE361F"/>
    <w:rsid w:val="00AE5370"/>
    <w:rsid w:val="00B247A9"/>
    <w:rsid w:val="00B435B5"/>
    <w:rsid w:val="00B565D8"/>
    <w:rsid w:val="00B5779A"/>
    <w:rsid w:val="00B64D24"/>
    <w:rsid w:val="00B7147D"/>
    <w:rsid w:val="00B75CFC"/>
    <w:rsid w:val="00B853F9"/>
    <w:rsid w:val="00BB018B"/>
    <w:rsid w:val="00BD1747"/>
    <w:rsid w:val="00C14973"/>
    <w:rsid w:val="00C1643D"/>
    <w:rsid w:val="00C261A9"/>
    <w:rsid w:val="00C42793"/>
    <w:rsid w:val="00C601ED"/>
    <w:rsid w:val="00C64428"/>
    <w:rsid w:val="00C72805"/>
    <w:rsid w:val="00CA6A6F"/>
    <w:rsid w:val="00CD0FDC"/>
    <w:rsid w:val="00CE5A5C"/>
    <w:rsid w:val="00D1032E"/>
    <w:rsid w:val="00D31AB7"/>
    <w:rsid w:val="00D50D23"/>
    <w:rsid w:val="00D512BB"/>
    <w:rsid w:val="00DA3B1A"/>
    <w:rsid w:val="00DC6078"/>
    <w:rsid w:val="00DC79AD"/>
    <w:rsid w:val="00DD2075"/>
    <w:rsid w:val="00DE2B11"/>
    <w:rsid w:val="00DF2868"/>
    <w:rsid w:val="00E557A0"/>
    <w:rsid w:val="00EC76D2"/>
    <w:rsid w:val="00EF6435"/>
    <w:rsid w:val="00F10F6B"/>
    <w:rsid w:val="00F23697"/>
    <w:rsid w:val="00F36BB7"/>
    <w:rsid w:val="00FA1478"/>
    <w:rsid w:val="00FB3809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teal"/>
    </o:shapedefaults>
    <o:shapelayout v:ext="edit">
      <o:idmap v:ext="edit" data="1"/>
    </o:shapelayout>
  </w:shapeDefaults>
  <w:decimalSymbol w:val="."/>
  <w:listSeparator w:val=","/>
  <w14:docId w14:val="5780E157"/>
  <w15:docId w15:val="{CCA05A45-5BEC-4D45-A3A5-C8C2A805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40"/>
      </w:numPr>
      <w:ind w:left="1310" w:hanging="5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iryland%20Snowmobile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CA1744A464447B9A701FF2E59B6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489B-E47D-4368-9D57-5B748B66A250}"/>
      </w:docPartPr>
      <w:docPartBody>
        <w:p w:rsidR="000151DF" w:rsidRDefault="00F535F6">
          <w:pPr>
            <w:pStyle w:val="CECA1744A464447B9A701FF2E59B6F5A"/>
          </w:pPr>
          <w:r w:rsidRPr="004B5C09">
            <w:t>Meeting Minutes</w:t>
          </w:r>
        </w:p>
      </w:docPartBody>
    </w:docPart>
    <w:docPart>
      <w:docPartPr>
        <w:name w:val="C4970B34D75E40A89455508D63156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20DB6-F77E-4713-9484-D64F9CF2C260}"/>
      </w:docPartPr>
      <w:docPartBody>
        <w:p w:rsidR="000151DF" w:rsidRDefault="00F535F6">
          <w:pPr>
            <w:pStyle w:val="C4970B34D75E40A89455508D631567F1"/>
          </w:pPr>
          <w:r w:rsidRPr="00B853F9">
            <w:rPr>
              <w:rFonts w:eastAsiaTheme="majorEastAsia"/>
            </w:rPr>
            <w:t>Call to order</w:t>
          </w:r>
        </w:p>
      </w:docPartBody>
    </w:docPart>
    <w:docPart>
      <w:docPartPr>
        <w:name w:val="12A3AA2949C643DA92B85D8D12157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5303A-23D7-4BB8-BAFB-5E80D7B716CE}"/>
      </w:docPartPr>
      <w:docPartBody>
        <w:p w:rsidR="000151DF" w:rsidRDefault="00F535F6">
          <w:pPr>
            <w:pStyle w:val="12A3AA2949C643DA92B85D8D121574F8"/>
          </w:pPr>
          <w:r w:rsidRPr="002C3D7E">
            <w:rPr>
              <w:rStyle w:val="PlaceholderText"/>
            </w:rPr>
            <w:t>Facilitator Name</w:t>
          </w:r>
        </w:p>
      </w:docPartBody>
    </w:docPart>
    <w:docPart>
      <w:docPartPr>
        <w:name w:val="F380A4D8A37148FC974018C50FED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2C09E-5D52-4EDF-9212-A097070CA157}"/>
      </w:docPartPr>
      <w:docPartBody>
        <w:p w:rsidR="000151DF" w:rsidRDefault="00F535F6">
          <w:pPr>
            <w:pStyle w:val="F380A4D8A37148FC974018C50FED583D"/>
          </w:pPr>
          <w:r w:rsidRPr="00AE361F">
            <w:t>called to order the regular meeting of the</w:t>
          </w:r>
        </w:p>
      </w:docPartBody>
    </w:docPart>
    <w:docPart>
      <w:docPartPr>
        <w:name w:val="4D1298FE3006473E94C0871468AA7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B0F41-59D4-438B-85C4-67372A099458}"/>
      </w:docPartPr>
      <w:docPartBody>
        <w:p w:rsidR="000151DF" w:rsidRDefault="00F535F6">
          <w:pPr>
            <w:pStyle w:val="4D1298FE3006473E94C0871468AA7AFA"/>
          </w:pPr>
          <w:r>
            <w:t>at</w:t>
          </w:r>
        </w:p>
      </w:docPartBody>
    </w:docPart>
    <w:docPart>
      <w:docPartPr>
        <w:name w:val="E6951B627D0D43B69D6A4E58604A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B20D6-A9AD-4341-91D0-BDDB5AC39821}"/>
      </w:docPartPr>
      <w:docPartBody>
        <w:p w:rsidR="000151DF" w:rsidRDefault="00F535F6">
          <w:pPr>
            <w:pStyle w:val="E6951B627D0D43B69D6A4E58604A33A1"/>
          </w:pPr>
          <w:r w:rsidRPr="00B853F9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694388C991C34B3D804C4B2D4EB9B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0CF6A-71F0-4F52-9D7A-7ED031C8FA9A}"/>
      </w:docPartPr>
      <w:docPartBody>
        <w:p w:rsidR="000151DF" w:rsidRDefault="00F535F6">
          <w:pPr>
            <w:pStyle w:val="694388C991C34B3D804C4B2D4EB9BDD8"/>
          </w:pPr>
          <w:r w:rsidRPr="00B565D8">
            <w:t>Secretary Name</w:t>
          </w:r>
        </w:p>
      </w:docPartBody>
    </w:docPart>
    <w:docPart>
      <w:docPartPr>
        <w:name w:val="52E428CB04DE4198B9574E77FAD42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0920-5CE2-4105-8BCC-B9A767A27351}"/>
      </w:docPartPr>
      <w:docPartBody>
        <w:p w:rsidR="000151DF" w:rsidRDefault="00F535F6">
          <w:pPr>
            <w:pStyle w:val="52E428CB04DE4198B9574E77FAD42E57"/>
          </w:pPr>
          <w:r>
            <w:t>read the minutes from the last meeting. The minutes were approved as read.</w:t>
          </w:r>
        </w:p>
      </w:docPartBody>
    </w:docPart>
    <w:docPart>
      <w:docPartPr>
        <w:name w:val="20CABE131D6D417CB9CD664C9EB2C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43BA-2659-49FE-9358-11318EDB567C}"/>
      </w:docPartPr>
      <w:docPartBody>
        <w:p w:rsidR="000151DF" w:rsidRDefault="00F535F6">
          <w:pPr>
            <w:pStyle w:val="20CABE131D6D417CB9CD664C9EB2C79A"/>
          </w:pPr>
          <w:r w:rsidRPr="004724BD">
            <w:rPr>
              <w:rFonts w:eastAsiaTheme="majorEastAsia"/>
            </w:rPr>
            <w:t>New business</w:t>
          </w:r>
        </w:p>
      </w:docPartBody>
    </w:docPart>
    <w:docPart>
      <w:docPartPr>
        <w:name w:val="CA89275726844C64AA5138F97064B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0BE5F-3128-4038-BB37-0F6546761C57}"/>
      </w:docPartPr>
      <w:docPartBody>
        <w:p w:rsidR="000151DF" w:rsidRDefault="00F535F6">
          <w:pPr>
            <w:pStyle w:val="CA89275726844C64AA5138F97064BAF3"/>
          </w:pPr>
          <w:r w:rsidRPr="00B853F9">
            <w:t>Adjournment</w:t>
          </w:r>
        </w:p>
      </w:docPartBody>
    </w:docPart>
    <w:docPart>
      <w:docPartPr>
        <w:name w:val="B0FCAD5B75894691A1D63582C0297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89D04-8023-440E-9B15-622A3E1CE6B3}"/>
      </w:docPartPr>
      <w:docPartBody>
        <w:p w:rsidR="000151DF" w:rsidRDefault="00F535F6">
          <w:pPr>
            <w:pStyle w:val="B0FCAD5B75894691A1D63582C02970DE"/>
          </w:pPr>
          <w:r w:rsidRPr="000F4987">
            <w:t>Facilitator Name</w:t>
          </w:r>
        </w:p>
      </w:docPartBody>
    </w:docPart>
    <w:docPart>
      <w:docPartPr>
        <w:name w:val="D2D4325929FA40E6AFE7BD5D87375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2108C-B5FF-488A-9D93-0E86380A0162}"/>
      </w:docPartPr>
      <w:docPartBody>
        <w:p w:rsidR="000151DF" w:rsidRDefault="00F535F6">
          <w:pPr>
            <w:pStyle w:val="D2D4325929FA40E6AFE7BD5D87375FD1"/>
          </w:pPr>
          <w:r w:rsidRPr="00361DEE">
            <w:t>adjourned the meeting at</w:t>
          </w:r>
        </w:p>
      </w:docPartBody>
    </w:docPart>
    <w:docPart>
      <w:docPartPr>
        <w:name w:val="437EA73D50894785BF81A367E95C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7C3F-D020-4F68-AE7F-C1636F0AEE67}"/>
      </w:docPartPr>
      <w:docPartBody>
        <w:p w:rsidR="000151DF" w:rsidRDefault="00F535F6">
          <w:pPr>
            <w:pStyle w:val="437EA73D50894785BF81A367E95CC312"/>
          </w:pPr>
          <w:r w:rsidRPr="00285B87">
            <w:t>Minutes submitted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2A"/>
    <w:rsid w:val="000151DF"/>
    <w:rsid w:val="00515096"/>
    <w:rsid w:val="00EB522A"/>
    <w:rsid w:val="00F5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7B12EE0D614003AD203219B104DF15">
    <w:name w:val="767B12EE0D614003AD203219B104DF15"/>
  </w:style>
  <w:style w:type="paragraph" w:customStyle="1" w:styleId="CECA1744A464447B9A701FF2E59B6F5A">
    <w:name w:val="CECA1744A464447B9A701FF2E59B6F5A"/>
  </w:style>
  <w:style w:type="paragraph" w:customStyle="1" w:styleId="3A7704B7A8BD4FDC93B5D9D688A5B271">
    <w:name w:val="3A7704B7A8BD4FDC93B5D9D688A5B271"/>
  </w:style>
  <w:style w:type="paragraph" w:customStyle="1" w:styleId="C4970B34D75E40A89455508D631567F1">
    <w:name w:val="C4970B34D75E40A89455508D631567F1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paragraph" w:customStyle="1" w:styleId="12A3AA2949C643DA92B85D8D121574F8">
    <w:name w:val="12A3AA2949C643DA92B85D8D121574F8"/>
  </w:style>
  <w:style w:type="paragraph" w:customStyle="1" w:styleId="F380A4D8A37148FC974018C50FED583D">
    <w:name w:val="F380A4D8A37148FC974018C50FED583D"/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EB9EC37B58D4484FA4FF18504C30E2D7">
    <w:name w:val="EB9EC37B58D4484FA4FF18504C30E2D7"/>
  </w:style>
  <w:style w:type="paragraph" w:customStyle="1" w:styleId="4D1298FE3006473E94C0871468AA7AFA">
    <w:name w:val="4D1298FE3006473E94C0871468AA7AFA"/>
  </w:style>
  <w:style w:type="paragraph" w:customStyle="1" w:styleId="7ADE0817D1854645885D65B159D39E38">
    <w:name w:val="7ADE0817D1854645885D65B159D39E38"/>
  </w:style>
  <w:style w:type="paragraph" w:customStyle="1" w:styleId="C31641E2F0554189A422A3CD1F275ACB">
    <w:name w:val="C31641E2F0554189A422A3CD1F275ACB"/>
  </w:style>
  <w:style w:type="paragraph" w:customStyle="1" w:styleId="B6510F69F51B4DCF8104E3BFECAB58A9">
    <w:name w:val="B6510F69F51B4DCF8104E3BFECAB58A9"/>
  </w:style>
  <w:style w:type="paragraph" w:customStyle="1" w:styleId="55C074E865E14190AE0FB98391113BAA">
    <w:name w:val="55C074E865E14190AE0FB98391113BAA"/>
  </w:style>
  <w:style w:type="paragraph" w:customStyle="1" w:styleId="06056E74EA7C4D24A9F46E26220BEB4B">
    <w:name w:val="06056E74EA7C4D24A9F46E26220BEB4B"/>
  </w:style>
  <w:style w:type="paragraph" w:customStyle="1" w:styleId="E29FA0E6EFE5463A898867FAED72B36A">
    <w:name w:val="E29FA0E6EFE5463A898867FAED72B36A"/>
  </w:style>
  <w:style w:type="paragraph" w:customStyle="1" w:styleId="B2E33B72B77743CB96B880231B3A1F43">
    <w:name w:val="B2E33B72B77743CB96B880231B3A1F43"/>
  </w:style>
  <w:style w:type="paragraph" w:customStyle="1" w:styleId="19D1934FC05B4F10AEC00B61A356AEB6">
    <w:name w:val="19D1934FC05B4F10AEC00B61A356AEB6"/>
  </w:style>
  <w:style w:type="paragraph" w:customStyle="1" w:styleId="D63B65679AC949F6ADA4DDB5ECA107FA">
    <w:name w:val="D63B65679AC949F6ADA4DDB5ECA107FA"/>
  </w:style>
  <w:style w:type="paragraph" w:customStyle="1" w:styleId="E6951B627D0D43B69D6A4E58604A33A1">
    <w:name w:val="E6951B627D0D43B69D6A4E58604A33A1"/>
  </w:style>
  <w:style w:type="paragraph" w:customStyle="1" w:styleId="694388C991C34B3D804C4B2D4EB9BDD8">
    <w:name w:val="694388C991C34B3D804C4B2D4EB9BDD8"/>
  </w:style>
  <w:style w:type="paragraph" w:customStyle="1" w:styleId="52E428CB04DE4198B9574E77FAD42E57">
    <w:name w:val="52E428CB04DE4198B9574E77FAD42E57"/>
  </w:style>
  <w:style w:type="paragraph" w:customStyle="1" w:styleId="82F11184E89C454C906471BA5C9D646A">
    <w:name w:val="82F11184E89C454C906471BA5C9D646A"/>
  </w:style>
  <w:style w:type="paragraph" w:customStyle="1" w:styleId="6CFEE6D3E52940E4984C7A60424C72D8">
    <w:name w:val="6CFEE6D3E52940E4984C7A60424C72D8"/>
  </w:style>
  <w:style w:type="paragraph" w:customStyle="1" w:styleId="9AE6608B0F1B49D68B400D4817BC5293">
    <w:name w:val="9AE6608B0F1B49D68B400D4817BC5293"/>
  </w:style>
  <w:style w:type="paragraph" w:customStyle="1" w:styleId="F31171439077443EA396CF050FD26AEB">
    <w:name w:val="F31171439077443EA396CF050FD26AEB"/>
  </w:style>
  <w:style w:type="paragraph" w:customStyle="1" w:styleId="20CABE131D6D417CB9CD664C9EB2C79A">
    <w:name w:val="20CABE131D6D417CB9CD664C9EB2C79A"/>
  </w:style>
  <w:style w:type="paragraph" w:customStyle="1" w:styleId="EB834701E98A4EFA821E91A687C88B93">
    <w:name w:val="EB834701E98A4EFA821E91A687C88B93"/>
  </w:style>
  <w:style w:type="paragraph" w:customStyle="1" w:styleId="5FF3E927E52D41C1848EF0494BA58A32">
    <w:name w:val="5FF3E927E52D41C1848EF0494BA58A32"/>
  </w:style>
  <w:style w:type="paragraph" w:customStyle="1" w:styleId="067D2CB846144413AC41F760C84913A9">
    <w:name w:val="067D2CB846144413AC41F760C84913A9"/>
  </w:style>
  <w:style w:type="paragraph" w:customStyle="1" w:styleId="CA89275726844C64AA5138F97064BAF3">
    <w:name w:val="CA89275726844C64AA5138F97064BAF3"/>
  </w:style>
  <w:style w:type="paragraph" w:customStyle="1" w:styleId="B0FCAD5B75894691A1D63582C02970DE">
    <w:name w:val="B0FCAD5B75894691A1D63582C02970DE"/>
  </w:style>
  <w:style w:type="paragraph" w:customStyle="1" w:styleId="D2D4325929FA40E6AFE7BD5D87375FD1">
    <w:name w:val="D2D4325929FA40E6AFE7BD5D87375FD1"/>
  </w:style>
  <w:style w:type="paragraph" w:customStyle="1" w:styleId="FF7333D9DCD44795B9F3E972C5FA84F8">
    <w:name w:val="FF7333D9DCD44795B9F3E972C5FA84F8"/>
  </w:style>
  <w:style w:type="paragraph" w:customStyle="1" w:styleId="437EA73D50894785BF81A367E95CC312">
    <w:name w:val="437EA73D50894785BF81A367E95CC312"/>
  </w:style>
  <w:style w:type="paragraph" w:customStyle="1" w:styleId="F804DB429E3D415994E6AE514FB2A4DC">
    <w:name w:val="F804DB429E3D415994E6AE514FB2A4DC"/>
  </w:style>
  <w:style w:type="paragraph" w:customStyle="1" w:styleId="E0152D50A20E486184B7323E56F5F369">
    <w:name w:val="E0152D50A20E486184B7323E56F5F369"/>
  </w:style>
  <w:style w:type="paragraph" w:customStyle="1" w:styleId="B332D1573BC04414A06BFA80677B693C">
    <w:name w:val="B332D1573BC04414A06BFA80677B693C"/>
  </w:style>
  <w:style w:type="paragraph" w:customStyle="1" w:styleId="A4CF81D4C6C74536A3B809C5A053DBD5">
    <w:name w:val="A4CF81D4C6C74536A3B809C5A053DBD5"/>
    <w:rsid w:val="00EB52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1</TotalTime>
  <Pages>2</Pages>
  <Words>372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Dairyland Snowmobile</dc:creator>
  <cp:keywords>Jacob Gilmour</cp:keywords>
  <dc:description>Michael Lalonde</dc:description>
  <cp:lastModifiedBy>Dairyland Snowmobile</cp:lastModifiedBy>
  <cp:revision>3</cp:revision>
  <dcterms:created xsi:type="dcterms:W3CDTF">2019-04-11T00:24:00Z</dcterms:created>
  <dcterms:modified xsi:type="dcterms:W3CDTF">2019-04-11T00:24:00Z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